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C" w:rsidRPr="00881ADC" w:rsidRDefault="00881ADC" w:rsidP="00881AD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881ADC">
        <w:rPr>
          <w:rFonts w:ascii="Times New Roman" w:hAnsi="Times New Roman"/>
          <w:b/>
          <w:sz w:val="24"/>
          <w:szCs w:val="24"/>
        </w:rPr>
        <w:t>SCHEDA DI PARTECIPAZIONE</w:t>
      </w:r>
      <w:bookmarkEnd w:id="0"/>
      <w:r w:rsidRPr="00881ADC">
        <w:rPr>
          <w:rFonts w:ascii="Times New Roman" w:hAnsi="Times New Roman"/>
          <w:b/>
          <w:sz w:val="24"/>
          <w:szCs w:val="24"/>
        </w:rPr>
        <w:t xml:space="preserve"> AL CONCORSO “DRAPPELLONE DEL 149^ PALIO DI CASOLE D’ELSA”</w:t>
      </w:r>
    </w:p>
    <w:p w:rsidR="00881ADC" w:rsidRPr="00881ADC" w:rsidRDefault="00881ADC" w:rsidP="00881AD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81ADC">
        <w:rPr>
          <w:rFonts w:ascii="Times New Roman" w:hAnsi="Times New Roman"/>
          <w:b/>
          <w:sz w:val="24"/>
          <w:szCs w:val="24"/>
        </w:rPr>
        <w:t>DATI DELL’AUTORE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Nome______________________________Cognome____________________________________</w:t>
      </w:r>
      <w:r w:rsidRPr="00881ADC">
        <w:rPr>
          <w:rFonts w:ascii="Times New Roman" w:hAnsi="Times New Roman"/>
          <w:sz w:val="24"/>
          <w:szCs w:val="24"/>
        </w:rPr>
        <w:br/>
        <w:t>Indirizzo________________________________________________Cap____________Provincia______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81ADC">
        <w:rPr>
          <w:rFonts w:ascii="Times New Roman" w:hAnsi="Times New Roman"/>
          <w:b/>
          <w:sz w:val="24"/>
          <w:szCs w:val="24"/>
        </w:rPr>
        <w:t>CONTATTI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Cellulare__________________________</w:t>
      </w:r>
      <w:r w:rsidRPr="00881ADC">
        <w:rPr>
          <w:rFonts w:ascii="Times New Roman" w:hAnsi="Times New Roman"/>
          <w:sz w:val="24"/>
          <w:szCs w:val="24"/>
        </w:rPr>
        <w:br/>
        <w:t>@mail____________________________</w:t>
      </w:r>
    </w:p>
    <w:p w:rsidR="00881ADC" w:rsidRPr="00881ADC" w:rsidRDefault="00881ADC" w:rsidP="00881A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Ai fini dell’iscrizione DICHIARO di</w:t>
      </w:r>
    </w:p>
    <w:p w:rsidR="00881ADC" w:rsidRPr="00881ADC" w:rsidRDefault="00881ADC" w:rsidP="00881AD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aver preso visione del Bando di Concorso “Drappellone del 149^ Palio di Casole d’Elsa”</w:t>
      </w:r>
    </w:p>
    <w:p w:rsidR="00881ADC" w:rsidRPr="00881ADC" w:rsidRDefault="00881ADC" w:rsidP="00881AD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essere l’autore dell’opera presentata in concorso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Luogo e data___________________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Firma________________________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Consenso al trattamento dei Dati Personali (Tutela della Privacy)</w:t>
      </w:r>
    </w:p>
    <w:p w:rsidR="00881ADC" w:rsidRPr="00881ADC" w:rsidRDefault="00881ADC" w:rsidP="00881A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Con la compilazione della scheda si dichiara di aver letto e accettato quanto riportato dal Codice in materia di protezione dei dati personali (</w:t>
      </w:r>
      <w:proofErr w:type="spellStart"/>
      <w:r w:rsidRPr="00881ADC">
        <w:rPr>
          <w:rFonts w:ascii="Times New Roman" w:hAnsi="Times New Roman"/>
          <w:sz w:val="24"/>
          <w:szCs w:val="24"/>
        </w:rPr>
        <w:t>D.Lgs.</w:t>
      </w:r>
      <w:proofErr w:type="spellEnd"/>
      <w:r w:rsidRPr="00881ADC">
        <w:rPr>
          <w:rFonts w:ascii="Times New Roman" w:hAnsi="Times New Roman"/>
          <w:sz w:val="24"/>
          <w:szCs w:val="24"/>
        </w:rPr>
        <w:t xml:space="preserve"> 196/2003); la partecipazione al concorso comporta, da parte dell’Autore, l’autorizzazione al trattamento e alla conservazione dei dati personali e al loro utilizzo da parte del comune di Casole d’Elsa .</w:t>
      </w:r>
    </w:p>
    <w:p w:rsid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Luogo e data_____________________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Firma_________________________________</w:t>
      </w:r>
    </w:p>
    <w:p w:rsidR="00881ADC" w:rsidRPr="00881ADC" w:rsidRDefault="00881ADC" w:rsidP="00881AD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 xml:space="preserve">Si autorizza il comune di Casole d’Elsa a utilizzare il bozzetto realizzato sia negli eventi inseriti nel programma del 149^ Palio di Casole d’Elsa che sulle pubblicazioni, digitali o cartacee ed a conservalo </w:t>
      </w:r>
      <w:r w:rsidRPr="00CA51B4">
        <w:rPr>
          <w:rFonts w:ascii="Times New Roman" w:hAnsi="Times New Roman"/>
          <w:color w:val="000000" w:themeColor="text1"/>
          <w:sz w:val="24"/>
          <w:szCs w:val="24"/>
        </w:rPr>
        <w:t>nella sala dedicata al Palio all’interno del Palazzo comunale,</w:t>
      </w:r>
      <w:r w:rsidRPr="00881A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1ADC">
        <w:rPr>
          <w:rFonts w:ascii="Times New Roman" w:hAnsi="Times New Roman"/>
          <w:color w:val="000000"/>
          <w:sz w:val="24"/>
          <w:szCs w:val="24"/>
        </w:rPr>
        <w:t>secondo le modalità riportate nel bando di concorso.</w:t>
      </w:r>
    </w:p>
    <w:p w:rsidR="00881ADC" w:rsidRPr="00881ADC" w:rsidRDefault="00881ADC" w:rsidP="00881AD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1ADC">
        <w:rPr>
          <w:rFonts w:ascii="Times New Roman" w:hAnsi="Times New Roman"/>
          <w:sz w:val="24"/>
          <w:szCs w:val="24"/>
        </w:rPr>
        <w:t>Luogo e data_____________________                        Firma_________________________________</w:t>
      </w:r>
    </w:p>
    <w:sectPr w:rsidR="00881ADC" w:rsidRPr="00881ADC">
      <w:headerReference w:type="default" r:id="rId8"/>
      <w:footerReference w:type="default" r:id="rId9"/>
      <w:pgSz w:w="11907" w:h="16840" w:code="9"/>
      <w:pgMar w:top="567" w:right="1134" w:bottom="851" w:left="1134" w:header="720" w:footer="79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4C" w:rsidRDefault="00BD3B4C">
      <w:r>
        <w:separator/>
      </w:r>
    </w:p>
  </w:endnote>
  <w:endnote w:type="continuationSeparator" w:id="0">
    <w:p w:rsidR="00BD3B4C" w:rsidRDefault="00BD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39" w:rsidRPr="007022BC" w:rsidRDefault="00C17639">
    <w:pPr>
      <w:pStyle w:val="Pidipagina"/>
      <w:jc w:val="center"/>
      <w:rPr>
        <w:sz w:val="16"/>
        <w:szCs w:val="16"/>
      </w:rPr>
    </w:pPr>
    <w:r w:rsidRPr="007022BC">
      <w:rPr>
        <w:sz w:val="16"/>
        <w:szCs w:val="16"/>
      </w:rPr>
      <w:t>53031 – Casole d’Elsa (SI) – Tel</w:t>
    </w:r>
    <w:r w:rsidR="00322813" w:rsidRPr="007022BC">
      <w:rPr>
        <w:sz w:val="16"/>
        <w:szCs w:val="16"/>
      </w:rPr>
      <w:t>. 0577/949711 –  PEC: comune.casole@pcert.postecert.it</w:t>
    </w:r>
  </w:p>
  <w:p w:rsidR="00C17639" w:rsidRPr="007022BC" w:rsidRDefault="00C17639">
    <w:pPr>
      <w:pStyle w:val="Pidipagina"/>
      <w:jc w:val="center"/>
      <w:rPr>
        <w:sz w:val="16"/>
        <w:szCs w:val="16"/>
      </w:rPr>
    </w:pPr>
    <w:r w:rsidRPr="007022BC">
      <w:rPr>
        <w:sz w:val="16"/>
        <w:szCs w:val="16"/>
      </w:rPr>
      <w:t xml:space="preserve">e-mail </w:t>
    </w:r>
    <w:r w:rsidR="00322813" w:rsidRPr="007022BC">
      <w:rPr>
        <w:sz w:val="16"/>
        <w:szCs w:val="16"/>
      </w:rPr>
      <w:t>protocollo</w:t>
    </w:r>
    <w:r w:rsidRPr="007022BC">
      <w:rPr>
        <w:sz w:val="16"/>
        <w:szCs w:val="16"/>
      </w:rPr>
      <w:t>@casole.it – Web www.</w:t>
    </w:r>
    <w:r w:rsidR="00322813" w:rsidRPr="007022BC">
      <w:rPr>
        <w:sz w:val="16"/>
        <w:szCs w:val="16"/>
      </w:rPr>
      <w:t>comune.</w:t>
    </w:r>
    <w:r w:rsidRPr="007022BC">
      <w:rPr>
        <w:sz w:val="16"/>
        <w:szCs w:val="16"/>
      </w:rPr>
      <w:t>casole</w:t>
    </w:r>
    <w:r w:rsidR="00322813" w:rsidRPr="007022BC">
      <w:rPr>
        <w:sz w:val="16"/>
        <w:szCs w:val="16"/>
      </w:rPr>
      <w:t>delsa.si.it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4C" w:rsidRDefault="00BD3B4C">
      <w:r>
        <w:separator/>
      </w:r>
    </w:p>
  </w:footnote>
  <w:footnote w:type="continuationSeparator" w:id="0">
    <w:p w:rsidR="00BD3B4C" w:rsidRDefault="00BD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39" w:rsidRDefault="0040628B">
    <w:pPr>
      <w:pStyle w:val="Intestazione"/>
    </w:pPr>
    <w:r>
      <w:rPr>
        <w:noProof/>
      </w:rPr>
      <w:pict>
        <v:group id="_x0000_s2049" style="position:absolute;margin-left:10.05pt;margin-top:-16.2pt;width:189pt;height:37.9pt;z-index:251657728" coordorigin="2070,554" coordsize="7456,1270" o:allowincell="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3267;top:749;width:6259;height:487" fillcolor="black" stroked="f">
            <v:shadow color="#868686"/>
            <v:textpath style="font-family:&quot;Baskerville Old Face&quot;;font-size:18pt;v-text-kern:t" trim="t" fitpath="t" string="Comune di Casole d'Elsa"/>
          </v:shape>
          <v:shape id="_x0000_s2051" type="#_x0000_t136" style="position:absolute;left:4508;top:1497;width:3554;height:239;rotation:11780670fd;flip:x y" fillcolor="black" stroked="f">
            <v:shadow color="#868686"/>
            <v:textpath style="font-family:&quot;Baskerville Old Face&quot;;font-size:18pt;v-text-kern:t" trim="t" fitpath="t" string="Provincia di Siena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070;top:554;width:1034;height:1270">
            <v:imagedata r:id="rId1" o:title="stemma_carta_intestata"/>
          </v:shape>
          <w10:wrap type="topAndBottom"/>
        </v:group>
      </w:pict>
    </w:r>
  </w:p>
  <w:p w:rsidR="00C17639" w:rsidRDefault="00C17639">
    <w:pPr>
      <w:pStyle w:val="Intestazione"/>
    </w:pPr>
  </w:p>
  <w:p w:rsidR="00C17639" w:rsidRDefault="00C17639">
    <w:pPr>
      <w:pStyle w:val="Intestazione"/>
    </w:pPr>
  </w:p>
  <w:p w:rsidR="00C17639" w:rsidRDefault="00C176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044"/>
    <w:multiLevelType w:val="hybridMultilevel"/>
    <w:tmpl w:val="AE3CCB36"/>
    <w:lvl w:ilvl="0" w:tplc="85F6C89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2BA4BDD8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BCE0772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D842FEEA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0BB2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1F76692E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83249900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1DA13D0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8BCCA15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C426236"/>
    <w:multiLevelType w:val="hybridMultilevel"/>
    <w:tmpl w:val="A3E2BD9C"/>
    <w:lvl w:ilvl="0" w:tplc="525CF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C7980"/>
    <w:multiLevelType w:val="hybridMultilevel"/>
    <w:tmpl w:val="7C4CF3CC"/>
    <w:lvl w:ilvl="0" w:tplc="B6BE0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522842"/>
    <w:multiLevelType w:val="hybridMultilevel"/>
    <w:tmpl w:val="3ACE6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8E2FA5"/>
    <w:multiLevelType w:val="singleLevel"/>
    <w:tmpl w:val="FC2A7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6503"/>
    <w:multiLevelType w:val="hybridMultilevel"/>
    <w:tmpl w:val="1E38B922"/>
    <w:lvl w:ilvl="0" w:tplc="85F6C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5F6C8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447CE"/>
    <w:multiLevelType w:val="hybridMultilevel"/>
    <w:tmpl w:val="23BA1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163D"/>
    <w:multiLevelType w:val="hybridMultilevel"/>
    <w:tmpl w:val="120A45F6"/>
    <w:lvl w:ilvl="0" w:tplc="EB70C3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B25B1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B13EF"/>
    <w:multiLevelType w:val="hybridMultilevel"/>
    <w:tmpl w:val="97B45DCC"/>
    <w:lvl w:ilvl="0" w:tplc="651C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B0A35"/>
    <w:multiLevelType w:val="hybridMultilevel"/>
    <w:tmpl w:val="5532CA06"/>
    <w:lvl w:ilvl="0" w:tplc="90849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92F1A"/>
    <w:multiLevelType w:val="hybridMultilevel"/>
    <w:tmpl w:val="7F94F46C"/>
    <w:lvl w:ilvl="0" w:tplc="55204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DC"/>
    <w:rsid w:val="000B04B4"/>
    <w:rsid w:val="000F141B"/>
    <w:rsid w:val="001272F3"/>
    <w:rsid w:val="00187BB4"/>
    <w:rsid w:val="001A6FEF"/>
    <w:rsid w:val="001D240B"/>
    <w:rsid w:val="002050D6"/>
    <w:rsid w:val="00322813"/>
    <w:rsid w:val="003B3A8B"/>
    <w:rsid w:val="003D5410"/>
    <w:rsid w:val="0040628B"/>
    <w:rsid w:val="00420BD7"/>
    <w:rsid w:val="00486A51"/>
    <w:rsid w:val="005142AD"/>
    <w:rsid w:val="005644E4"/>
    <w:rsid w:val="006854C8"/>
    <w:rsid w:val="006A0822"/>
    <w:rsid w:val="007022BC"/>
    <w:rsid w:val="00790127"/>
    <w:rsid w:val="00881ADC"/>
    <w:rsid w:val="009306F7"/>
    <w:rsid w:val="00A1222C"/>
    <w:rsid w:val="00AB695B"/>
    <w:rsid w:val="00AC55D7"/>
    <w:rsid w:val="00BC4154"/>
    <w:rsid w:val="00BD3B4C"/>
    <w:rsid w:val="00C17639"/>
    <w:rsid w:val="00C50F26"/>
    <w:rsid w:val="00CA51B4"/>
    <w:rsid w:val="00D17EEE"/>
    <w:rsid w:val="00D74495"/>
    <w:rsid w:val="00DC5AC3"/>
    <w:rsid w:val="00E44D66"/>
    <w:rsid w:val="00E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42" w:firstLine="28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1ADC"/>
    <w:pPr>
      <w:spacing w:after="200" w:line="276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</w:tabs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NormaleWeb">
    <w:name w:val="Normal (Web)"/>
    <w:basedOn w:val="Normale"/>
    <w:uiPriority w:val="99"/>
    <w:unhideWhenUsed/>
    <w:rsid w:val="00E46E7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7BB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F2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42" w:firstLine="28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1ADC"/>
    <w:pPr>
      <w:spacing w:after="200" w:line="276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</w:tabs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NormaleWeb">
    <w:name w:val="Normal (Web)"/>
    <w:basedOn w:val="Normale"/>
    <w:uiPriority w:val="99"/>
    <w:unhideWhenUsed/>
    <w:rsid w:val="00E46E7F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7BB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F2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delli%20carta%20intestata\Carta%20intesta%20(piccolo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(piccolo).dotx</Template>
  <TotalTime>0</TotalTime>
  <Pages>1</Pages>
  <Words>171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Pubblico di trasporto</vt:lpstr>
    </vt:vector>
  </TitlesOfParts>
  <Company>COMUNE DI CASOLE</Company>
  <LinksUpToDate>false</LinksUpToDate>
  <CharactersWithSpaces>1492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mailto:comune@casole.it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Pubblico di trasporto</dc:title>
  <dc:creator>Francesco Parri</dc:creator>
  <cp:lastModifiedBy>Francesco Bigliazzi</cp:lastModifiedBy>
  <cp:revision>2</cp:revision>
  <cp:lastPrinted>2025-02-18T07:15:00Z</cp:lastPrinted>
  <dcterms:created xsi:type="dcterms:W3CDTF">2025-02-28T13:45:00Z</dcterms:created>
  <dcterms:modified xsi:type="dcterms:W3CDTF">2025-02-28T13:45:00Z</dcterms:modified>
</cp:coreProperties>
</file>